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32559915" w:rsidR="005B16BC" w:rsidRPr="00C462BC" w:rsidRDefault="008158FF">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0BC241B3" w:rsidR="005B16BC" w:rsidRDefault="0084437A">
            <w:pPr>
              <w:pStyle w:val="Standard"/>
              <w:jc w:val="center"/>
            </w:pPr>
            <w:r>
              <w:rPr>
                <w:rFonts w:ascii="Arial" w:hAnsi="Arial"/>
              </w:rPr>
              <w:t>REGULAR</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4B7697FF" w:rsidR="005B16BC" w:rsidRDefault="008720F1" w:rsidP="0084437A">
            <w:pPr>
              <w:pStyle w:val="Standard"/>
              <w:jc w:val="center"/>
              <w:rPr>
                <w:rFonts w:ascii="Arial" w:hAnsi="Arial"/>
                <w:bCs/>
              </w:rPr>
            </w:pPr>
            <w:r>
              <w:rPr>
                <w:rFonts w:ascii="Arial" w:hAnsi="Arial"/>
                <w:bCs/>
              </w:rPr>
              <w:t>December 1</w:t>
            </w:r>
            <w:r w:rsidR="001D5BE0">
              <w:rPr>
                <w:rFonts w:ascii="Arial" w:hAnsi="Arial"/>
                <w:bCs/>
              </w:rPr>
              <w:t>1</w:t>
            </w:r>
            <w:r w:rsidR="00C70C0E">
              <w:rPr>
                <w:rFonts w:ascii="Arial" w:hAnsi="Arial"/>
                <w:bCs/>
              </w:rPr>
              <w:t>, 2024</w:t>
            </w:r>
          </w:p>
          <w:p w14:paraId="195ADDC4" w14:textId="79720463" w:rsidR="005B16BC" w:rsidRPr="00C80BEC" w:rsidRDefault="0084437A" w:rsidP="00C80BEC">
            <w:pPr>
              <w:pStyle w:val="Standard"/>
              <w:jc w:val="center"/>
              <w:rPr>
                <w:rFonts w:ascii="Arial" w:hAnsi="Arial"/>
                <w:bCs/>
              </w:rPr>
            </w:pPr>
            <w:r>
              <w:rPr>
                <w:rFonts w:ascii="Arial" w:hAnsi="Arial"/>
                <w:bCs/>
              </w:rPr>
              <w:t>0</w:t>
            </w:r>
            <w:r w:rsidR="00766C61">
              <w:rPr>
                <w:rFonts w:ascii="Arial" w:hAnsi="Arial"/>
                <w:bCs/>
              </w:rPr>
              <w:t>9:00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83EB203" w:rsidR="005B16BC" w:rsidRPr="00C462BC" w:rsidRDefault="0043126D" w:rsidP="0046392A">
      <w:pPr>
        <w:pStyle w:val="Standard"/>
        <w:jc w:val="center"/>
        <w:rPr>
          <w:rFonts w:ascii="Arial" w:hAnsi="Arial"/>
          <w:b/>
          <w:bCs/>
        </w:rPr>
      </w:pPr>
      <w:r w:rsidRPr="00C462BC">
        <w:rPr>
          <w:rFonts w:ascii="Arial" w:hAnsi="Arial"/>
          <w:b/>
          <w:bCs/>
        </w:rPr>
        <w:t xml:space="preserve">THE </w:t>
      </w:r>
      <w:r w:rsidR="0084437A">
        <w:rPr>
          <w:rFonts w:ascii="Arial" w:hAnsi="Arial"/>
          <w:b/>
          <w:bCs/>
        </w:rPr>
        <w:t>REGULAR</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8720F1">
        <w:rPr>
          <w:rFonts w:ascii="Arial" w:hAnsi="Arial"/>
          <w:b/>
          <w:bCs/>
        </w:rPr>
        <w:t>DECEMBER 1</w:t>
      </w:r>
      <w:r w:rsidR="001D5BE0">
        <w:rPr>
          <w:rFonts w:ascii="Arial" w:hAnsi="Arial"/>
          <w:b/>
          <w:bCs/>
        </w:rPr>
        <w:t>1</w:t>
      </w:r>
      <w:r w:rsidR="00247009" w:rsidRPr="00C462BC">
        <w:rPr>
          <w:rFonts w:ascii="Arial" w:hAnsi="Arial"/>
          <w:b/>
          <w:bCs/>
        </w:rPr>
        <w:t>, 202</w:t>
      </w:r>
      <w:r w:rsidR="00766C61">
        <w:rPr>
          <w:rFonts w:ascii="Arial" w:hAnsi="Arial"/>
          <w:b/>
          <w:bCs/>
        </w:rPr>
        <w:t>4</w:t>
      </w:r>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4E363C2D" w14:textId="7256487F" w:rsidR="00766C61" w:rsidRPr="00766C61" w:rsidRDefault="002021A1" w:rsidP="00766C6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6627B119" w14:textId="0589974D" w:rsidR="0012249F" w:rsidRPr="0012249F" w:rsidRDefault="008720F1" w:rsidP="0012249F">
      <w:pPr>
        <w:pStyle w:val="Standard"/>
        <w:rPr>
          <w:rFonts w:ascii="Arial" w:hAnsi="Arial" w:cs="Arial"/>
          <w:b/>
          <w:bCs/>
        </w:rPr>
      </w:pPr>
      <w:r w:rsidRPr="008720F1">
        <w:rPr>
          <w:rFonts w:ascii="Arial" w:hAnsi="Arial" w:cs="Arial"/>
          <w:b/>
          <w:bCs/>
        </w:rPr>
        <w:br/>
      </w:r>
      <w:r w:rsidRPr="008720F1">
        <w:rPr>
          <w:rFonts w:ascii="Arial" w:hAnsi="Arial" w:cs="Arial"/>
          <w:b/>
          <w:bCs/>
        </w:rPr>
        <w:br/>
        <w:t>Join Zoom Meeting</w:t>
      </w:r>
      <w:r w:rsidRPr="008720F1">
        <w:rPr>
          <w:rFonts w:ascii="Arial" w:hAnsi="Arial" w:cs="Arial"/>
          <w:b/>
          <w:bCs/>
        </w:rPr>
        <w:br/>
      </w:r>
      <w:hyperlink r:id="rId8" w:tgtFrame="_blank" w:history="1">
        <w:r w:rsidRPr="008720F1">
          <w:rPr>
            <w:rStyle w:val="Hyperlink"/>
            <w:rFonts w:ascii="Arial" w:hAnsi="Arial" w:cs="Arial"/>
            <w:b/>
            <w:bCs/>
          </w:rPr>
          <w:t>https://us06web.zoom.us/j/88941049497?pwd=hZRHGdbraBDBKLsnIc9eLYxwXv15Qp.1</w:t>
        </w:r>
      </w:hyperlink>
      <w:r w:rsidRPr="008720F1">
        <w:rPr>
          <w:rFonts w:ascii="Arial" w:hAnsi="Arial" w:cs="Arial"/>
          <w:b/>
          <w:bCs/>
        </w:rPr>
        <w:br/>
      </w:r>
      <w:r w:rsidRPr="008720F1">
        <w:rPr>
          <w:rFonts w:ascii="Arial" w:hAnsi="Arial" w:cs="Arial"/>
          <w:b/>
          <w:bCs/>
        </w:rPr>
        <w:br/>
        <w:t>Meeting ID: 889 4104 9497</w:t>
      </w:r>
      <w:r w:rsidRPr="008720F1">
        <w:rPr>
          <w:rFonts w:ascii="Arial" w:hAnsi="Arial" w:cs="Arial"/>
          <w:b/>
          <w:bCs/>
        </w:rPr>
        <w:br/>
        <w:t>Passcode: 106305</w:t>
      </w:r>
      <w:r w:rsidRPr="008720F1">
        <w:rPr>
          <w:rFonts w:ascii="Arial" w:hAnsi="Arial" w:cs="Arial"/>
          <w:b/>
          <w:bCs/>
        </w:rPr>
        <w:br/>
      </w:r>
      <w:r w:rsidRPr="008720F1">
        <w:rPr>
          <w:rFonts w:ascii="Arial" w:hAnsi="Arial" w:cs="Arial"/>
          <w:b/>
          <w:bCs/>
        </w:rPr>
        <w:br/>
        <w:t xml:space="preserve">Find your local </w:t>
      </w:r>
      <w:proofErr w:type="spellStart"/>
      <w:r w:rsidRPr="008720F1">
        <w:rPr>
          <w:rFonts w:ascii="Arial" w:hAnsi="Arial" w:cs="Arial"/>
          <w:b/>
          <w:bCs/>
        </w:rPr>
        <w:t>number:</w:t>
      </w:r>
      <w:hyperlink r:id="rId9" w:tgtFrame="_blank" w:history="1">
        <w:r w:rsidRPr="008720F1">
          <w:rPr>
            <w:rStyle w:val="Hyperlink"/>
            <w:rFonts w:ascii="Arial" w:hAnsi="Arial" w:cs="Arial"/>
            <w:b/>
            <w:bCs/>
          </w:rPr>
          <w:t>https</w:t>
        </w:r>
        <w:proofErr w:type="spellEnd"/>
        <w:r w:rsidRPr="008720F1">
          <w:rPr>
            <w:rStyle w:val="Hyperlink"/>
            <w:rFonts w:ascii="Arial" w:hAnsi="Arial" w:cs="Arial"/>
            <w:b/>
            <w:bCs/>
          </w:rPr>
          <w:t>://us06web.zoom.us/u/</w:t>
        </w:r>
        <w:proofErr w:type="spellStart"/>
        <w:r w:rsidRPr="008720F1">
          <w:rPr>
            <w:rStyle w:val="Hyperlink"/>
            <w:rFonts w:ascii="Arial" w:hAnsi="Arial" w:cs="Arial"/>
            <w:b/>
            <w:bCs/>
          </w:rPr>
          <w:t>kdyAFlLNiO</w:t>
        </w:r>
        <w:proofErr w:type="spellEnd"/>
      </w:hyperlink>
    </w:p>
    <w:p w14:paraId="6CB977B6" w14:textId="77777777" w:rsidR="008720F1" w:rsidRDefault="008720F1" w:rsidP="008720F1">
      <w:pPr>
        <w:pStyle w:val="Standard"/>
        <w:ind w:left="1080"/>
        <w:rPr>
          <w:rFonts w:ascii="Arial" w:hAnsi="Arial" w:cs="Arial"/>
          <w:b/>
          <w:bCs/>
        </w:rPr>
      </w:pPr>
    </w:p>
    <w:p w14:paraId="2021209C" w14:textId="4017D0FE" w:rsidR="008720F1" w:rsidRPr="008720F1" w:rsidRDefault="00C05CD5" w:rsidP="008720F1">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7C181A2F" w14:textId="3AD36011" w:rsidR="008973C7" w:rsidRPr="00E354CB" w:rsidRDefault="008973C7" w:rsidP="008973C7">
      <w:pPr>
        <w:pStyle w:val="Standard"/>
        <w:numPr>
          <w:ilvl w:val="0"/>
          <w:numId w:val="27"/>
        </w:numPr>
        <w:rPr>
          <w:rFonts w:ascii="Arial" w:hAnsi="Arial" w:cs="Arial"/>
          <w:b/>
          <w:bCs/>
          <w:i/>
          <w:iCs/>
          <w:u w:val="single"/>
        </w:rPr>
      </w:pPr>
      <w:r w:rsidRPr="00E354CB">
        <w:rPr>
          <w:rFonts w:ascii="Arial" w:hAnsi="Arial" w:cs="Arial"/>
          <w:b/>
          <w:bCs/>
          <w:i/>
          <w:iCs/>
          <w:u w:val="single"/>
        </w:rPr>
        <w:t>Meeting called to order at 09:01 Hrs</w:t>
      </w:r>
      <w:r w:rsidR="00581EF0" w:rsidRPr="00E354CB">
        <w:rPr>
          <w:rFonts w:ascii="Arial" w:hAnsi="Arial" w:cs="Arial"/>
          <w:b/>
          <w:bCs/>
          <w:i/>
          <w:iCs/>
          <w:u w:val="single"/>
        </w:rPr>
        <w:t>.</w:t>
      </w:r>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44D454F1" w14:textId="7956BB72" w:rsidR="008973C7" w:rsidRPr="00E354CB" w:rsidRDefault="00581EF0" w:rsidP="008973C7">
      <w:pPr>
        <w:pStyle w:val="Standard"/>
        <w:numPr>
          <w:ilvl w:val="0"/>
          <w:numId w:val="27"/>
        </w:numPr>
        <w:rPr>
          <w:rFonts w:ascii="Arial" w:hAnsi="Arial" w:cs="Arial"/>
          <w:b/>
          <w:bCs/>
          <w:i/>
          <w:iCs/>
          <w:u w:val="single"/>
        </w:rPr>
      </w:pPr>
      <w:r w:rsidRPr="00E354CB">
        <w:rPr>
          <w:rFonts w:ascii="Arial" w:hAnsi="Arial" w:cs="Arial"/>
          <w:b/>
          <w:bCs/>
          <w:i/>
          <w:iCs/>
          <w:u w:val="single"/>
        </w:rPr>
        <w:t>M. Rankin, M. Crookshanks, R. Orosco present in person</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3B0239A1" w14:textId="459A106C" w:rsidR="00581EF0" w:rsidRPr="00E354CB" w:rsidRDefault="00581EF0" w:rsidP="00581EF0">
      <w:pPr>
        <w:pStyle w:val="NormalWeb"/>
        <w:numPr>
          <w:ilvl w:val="0"/>
          <w:numId w:val="27"/>
        </w:numPr>
        <w:rPr>
          <w:rFonts w:ascii="Arial" w:hAnsi="Arial" w:cs="Arial"/>
          <w:b/>
          <w:bCs/>
          <w:i/>
          <w:iCs/>
          <w:u w:val="single"/>
        </w:rPr>
      </w:pPr>
      <w:r w:rsidRPr="00E354CB">
        <w:rPr>
          <w:rFonts w:ascii="Arial" w:hAnsi="Arial" w:cs="Arial"/>
          <w:b/>
          <w:bCs/>
          <w:i/>
          <w:iCs/>
          <w:u w:val="single"/>
        </w:rPr>
        <w:t xml:space="preserve">No public comment was made regarding </w:t>
      </w:r>
      <w:proofErr w:type="gramStart"/>
      <w:r w:rsidRPr="00E354CB">
        <w:rPr>
          <w:rFonts w:ascii="Arial" w:hAnsi="Arial" w:cs="Arial"/>
          <w:b/>
          <w:bCs/>
          <w:i/>
          <w:iCs/>
          <w:u w:val="single"/>
        </w:rPr>
        <w:t>closed</w:t>
      </w:r>
      <w:proofErr w:type="gramEnd"/>
      <w:r w:rsidRPr="00E354CB">
        <w:rPr>
          <w:rFonts w:ascii="Arial" w:hAnsi="Arial" w:cs="Arial"/>
          <w:b/>
          <w:bCs/>
          <w:i/>
          <w:iCs/>
          <w:u w:val="single"/>
        </w:rPr>
        <w:t xml:space="preserve"> session</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C72E21D" w14:textId="11DB5CFA" w:rsidR="00766C61" w:rsidRPr="00E354CB" w:rsidRDefault="00766C61" w:rsidP="00911B20">
      <w:pPr>
        <w:pStyle w:val="NormalWeb"/>
        <w:numPr>
          <w:ilvl w:val="1"/>
          <w:numId w:val="12"/>
        </w:numPr>
        <w:rPr>
          <w:rFonts w:ascii="Arial" w:hAnsi="Arial" w:cs="Arial"/>
          <w:b/>
          <w:bCs/>
          <w:i/>
          <w:iCs/>
          <w:u w:val="single"/>
        </w:rPr>
      </w:pPr>
      <w:r w:rsidRPr="00E354CB">
        <w:rPr>
          <w:rFonts w:ascii="Arial" w:hAnsi="Arial" w:cs="Arial"/>
          <w:b/>
          <w:bCs/>
          <w:i/>
          <w:iCs/>
          <w:u w:val="single"/>
        </w:rPr>
        <w:t xml:space="preserve">There are no closed </w:t>
      </w:r>
      <w:r w:rsidR="005B73D7" w:rsidRPr="00E354CB">
        <w:rPr>
          <w:rFonts w:ascii="Arial" w:hAnsi="Arial" w:cs="Arial"/>
          <w:b/>
          <w:bCs/>
          <w:i/>
          <w:iCs/>
          <w:u w:val="single"/>
        </w:rPr>
        <w:t xml:space="preserve">session </w:t>
      </w:r>
      <w:r w:rsidRPr="00E354CB">
        <w:rPr>
          <w:rFonts w:ascii="Arial" w:hAnsi="Arial" w:cs="Arial"/>
          <w:b/>
          <w:bCs/>
          <w:i/>
          <w:iCs/>
          <w:u w:val="single"/>
        </w:rPr>
        <w:t>topic</w:t>
      </w:r>
      <w:r w:rsidR="00911B20" w:rsidRPr="00E354CB">
        <w:rPr>
          <w:rFonts w:ascii="Arial" w:hAnsi="Arial" w:cs="Arial"/>
          <w:b/>
          <w:bCs/>
          <w:i/>
          <w:iCs/>
          <w:u w:val="single"/>
        </w:rPr>
        <w:t>s for this meeting</w:t>
      </w:r>
    </w:p>
    <w:p w14:paraId="436D7ECE" w14:textId="2686F8FB" w:rsidR="00594C7D" w:rsidRPr="00BD10C5" w:rsidRDefault="00A61157" w:rsidP="00A61157">
      <w:pPr>
        <w:pStyle w:val="Standard"/>
        <w:rPr>
          <w:rFonts w:ascii="Arial" w:hAnsi="Arial"/>
          <w:i/>
          <w:iCs/>
          <w:sz w:val="20"/>
          <w:szCs w:val="20"/>
        </w:rPr>
      </w:pPr>
      <w:proofErr w:type="gramStart"/>
      <w:r w:rsidRPr="00BD10C5">
        <w:rPr>
          <w:rFonts w:ascii="Arial" w:hAnsi="Arial"/>
          <w:i/>
          <w:iCs/>
          <w:sz w:val="20"/>
          <w:szCs w:val="20"/>
        </w:rPr>
        <w:t>RECONVENE</w:t>
      </w:r>
      <w:proofErr w:type="gramEnd"/>
      <w:r w:rsidRPr="00BD10C5">
        <w:rPr>
          <w:rFonts w:ascii="Arial" w:hAnsi="Arial"/>
          <w:i/>
          <w:iCs/>
          <w:sz w:val="20"/>
          <w:szCs w:val="20"/>
        </w:rPr>
        <w:t xml:space="preserv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 xml:space="preserve">person will be granted three (3) minutes to address the Board and overall public comments will be limited to </w:t>
      </w:r>
      <w:r w:rsidRPr="00895112">
        <w:rPr>
          <w:rFonts w:ascii="Arial" w:eastAsia="Times New Roman" w:hAnsi="Arial" w:cs="Arial"/>
          <w:sz w:val="20"/>
          <w:szCs w:val="20"/>
        </w:rPr>
        <w:lastRenderedPageBreak/>
        <w:t>(30)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196A8C0C" w14:textId="01221A05" w:rsidR="00581EF0" w:rsidRPr="00E354CB" w:rsidRDefault="00E354CB" w:rsidP="00581EF0">
      <w:pPr>
        <w:pStyle w:val="ListParagraph"/>
        <w:numPr>
          <w:ilvl w:val="0"/>
          <w:numId w:val="27"/>
        </w:numPr>
        <w:rPr>
          <w:rFonts w:ascii="Arial" w:eastAsia="Times New Roman" w:hAnsi="Arial" w:cs="Arial"/>
          <w:b/>
          <w:bCs/>
          <w:i/>
          <w:iCs/>
          <w:u w:val="single"/>
        </w:rPr>
      </w:pPr>
      <w:r w:rsidRPr="00E354CB">
        <w:rPr>
          <w:rFonts w:ascii="Arial" w:eastAsia="Times New Roman" w:hAnsi="Arial" w:cs="Arial"/>
          <w:b/>
          <w:bCs/>
          <w:i/>
          <w:iCs/>
          <w:u w:val="single"/>
        </w:rPr>
        <w:t xml:space="preserve">There was no public comment made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7C76418" w14:textId="757CFDFC" w:rsidR="00911B20" w:rsidRDefault="004F504F" w:rsidP="008720F1">
      <w:pPr>
        <w:pStyle w:val="Standard"/>
        <w:numPr>
          <w:ilvl w:val="1"/>
          <w:numId w:val="9"/>
        </w:numPr>
        <w:rPr>
          <w:rFonts w:ascii="Arial" w:hAnsi="Arial"/>
          <w:sz w:val="20"/>
          <w:szCs w:val="20"/>
        </w:rPr>
      </w:pPr>
      <w:r>
        <w:rPr>
          <w:rFonts w:ascii="Arial" w:hAnsi="Arial"/>
          <w:sz w:val="20"/>
          <w:szCs w:val="20"/>
        </w:rPr>
        <w:t>Approval of</w:t>
      </w:r>
      <w:r w:rsidR="008720F1">
        <w:rPr>
          <w:rFonts w:ascii="Arial" w:hAnsi="Arial"/>
          <w:sz w:val="20"/>
          <w:szCs w:val="20"/>
        </w:rPr>
        <w:t xml:space="preserve"> Regular Board of Directors meeting minutes from September 25, 2024</w:t>
      </w:r>
    </w:p>
    <w:p w14:paraId="510048EC" w14:textId="356078F9" w:rsidR="00E354CB" w:rsidRPr="00E354CB" w:rsidRDefault="00E354CB" w:rsidP="00E354CB">
      <w:pPr>
        <w:pStyle w:val="Standard"/>
        <w:numPr>
          <w:ilvl w:val="2"/>
          <w:numId w:val="9"/>
        </w:numPr>
        <w:rPr>
          <w:rFonts w:ascii="Arial" w:hAnsi="Arial"/>
          <w:b/>
          <w:bCs/>
          <w:i/>
          <w:iCs/>
          <w:sz w:val="20"/>
          <w:szCs w:val="20"/>
          <w:u w:val="single"/>
        </w:rPr>
      </w:pPr>
      <w:r w:rsidRPr="00E354CB">
        <w:rPr>
          <w:rFonts w:ascii="Arial" w:hAnsi="Arial"/>
          <w:b/>
          <w:bCs/>
          <w:i/>
          <w:iCs/>
          <w:sz w:val="20"/>
          <w:szCs w:val="20"/>
          <w:u w:val="single"/>
        </w:rPr>
        <w:t>A motion was made by M. Crookshanks to approve the consent calendar, 2</w:t>
      </w:r>
      <w:r w:rsidRPr="00E354CB">
        <w:rPr>
          <w:rFonts w:ascii="Arial" w:hAnsi="Arial"/>
          <w:b/>
          <w:bCs/>
          <w:i/>
          <w:iCs/>
          <w:sz w:val="20"/>
          <w:szCs w:val="20"/>
          <w:u w:val="single"/>
          <w:vertAlign w:val="superscript"/>
        </w:rPr>
        <w:t>nd</w:t>
      </w:r>
      <w:r w:rsidRPr="00E354CB">
        <w:rPr>
          <w:rFonts w:ascii="Arial" w:hAnsi="Arial"/>
          <w:b/>
          <w:bCs/>
          <w:i/>
          <w:iCs/>
          <w:sz w:val="20"/>
          <w:szCs w:val="20"/>
          <w:u w:val="single"/>
        </w:rPr>
        <w:t xml:space="preserve"> by R. Orosco. Motion passed 3-0-0.</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7EFE07DB" w14:textId="261B4072" w:rsidR="00AD03EC" w:rsidRDefault="00455C07" w:rsidP="00550CE7">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14547848" w14:textId="186AADB4" w:rsidR="00E354CB" w:rsidRPr="00E354CB" w:rsidRDefault="00E354CB" w:rsidP="00E354CB">
      <w:pPr>
        <w:pStyle w:val="Standard"/>
        <w:numPr>
          <w:ilvl w:val="2"/>
          <w:numId w:val="9"/>
        </w:numPr>
        <w:rPr>
          <w:rFonts w:ascii="Arial" w:hAnsi="Arial" w:cs="Arial"/>
          <w:b/>
          <w:bCs/>
          <w:i/>
          <w:iCs/>
          <w:sz w:val="20"/>
          <w:szCs w:val="20"/>
          <w:u w:val="single"/>
        </w:rPr>
      </w:pPr>
      <w:r w:rsidRPr="00E354CB">
        <w:rPr>
          <w:rFonts w:ascii="Arial" w:hAnsi="Arial" w:cs="Arial"/>
          <w:b/>
          <w:bCs/>
          <w:i/>
          <w:iCs/>
          <w:sz w:val="20"/>
          <w:szCs w:val="20"/>
          <w:u w:val="single"/>
        </w:rPr>
        <w:t xml:space="preserve">The </w:t>
      </w:r>
      <w:proofErr w:type="gramStart"/>
      <w:r w:rsidRPr="00E354CB">
        <w:rPr>
          <w:rFonts w:ascii="Arial" w:hAnsi="Arial" w:cs="Arial"/>
          <w:b/>
          <w:bCs/>
          <w:i/>
          <w:iCs/>
          <w:sz w:val="20"/>
          <w:szCs w:val="20"/>
          <w:u w:val="single"/>
        </w:rPr>
        <w:t>District</w:t>
      </w:r>
      <w:proofErr w:type="gramEnd"/>
      <w:r w:rsidRPr="00E354CB">
        <w:rPr>
          <w:rFonts w:ascii="Arial" w:hAnsi="Arial" w:cs="Arial"/>
          <w:b/>
          <w:bCs/>
          <w:i/>
          <w:iCs/>
          <w:sz w:val="20"/>
          <w:szCs w:val="20"/>
          <w:u w:val="single"/>
        </w:rPr>
        <w:t xml:space="preserve"> manager reported on all areas of the District listed above including satisfactory response time compliance and a stable financial position with no significant changes in staffing, equipment, or facilities.  </w:t>
      </w:r>
    </w:p>
    <w:p w14:paraId="42BDDD4E" w14:textId="2EB7F45D" w:rsidR="004F504F" w:rsidRDefault="00550CE7" w:rsidP="0084437A">
      <w:pPr>
        <w:pStyle w:val="Standard"/>
        <w:numPr>
          <w:ilvl w:val="0"/>
          <w:numId w:val="15"/>
        </w:numPr>
        <w:rPr>
          <w:rFonts w:ascii="Arial" w:hAnsi="Arial" w:cs="Arial"/>
          <w:sz w:val="20"/>
          <w:szCs w:val="20"/>
        </w:rPr>
      </w:pPr>
      <w:r>
        <w:rPr>
          <w:rFonts w:ascii="Arial" w:hAnsi="Arial" w:cs="Arial"/>
          <w:sz w:val="20"/>
          <w:szCs w:val="20"/>
        </w:rPr>
        <w:t xml:space="preserve">Discussion and vote by Board of Directors to adopt </w:t>
      </w:r>
      <w:r w:rsidR="00DC0EC1">
        <w:rPr>
          <w:rFonts w:ascii="Arial" w:hAnsi="Arial" w:cs="Arial"/>
          <w:sz w:val="20"/>
          <w:szCs w:val="20"/>
        </w:rPr>
        <w:t xml:space="preserve">a resolution </w:t>
      </w:r>
      <w:r w:rsidR="008C7D61">
        <w:rPr>
          <w:rFonts w:ascii="Arial" w:hAnsi="Arial" w:cs="Arial"/>
          <w:sz w:val="20"/>
          <w:szCs w:val="20"/>
        </w:rPr>
        <w:t xml:space="preserve">approving </w:t>
      </w:r>
      <w:r w:rsidR="00DC0EC1">
        <w:rPr>
          <w:rFonts w:ascii="Arial" w:hAnsi="Arial" w:cs="Arial"/>
          <w:sz w:val="20"/>
          <w:szCs w:val="20"/>
        </w:rPr>
        <w:t>current and future Board of Directors participation in the District group health insurance plan pursuant to California Government code section</w:t>
      </w:r>
      <w:r w:rsidR="00DC0EC1" w:rsidRPr="00DC0EC1">
        <w:rPr>
          <w:rFonts w:ascii="Arial" w:hAnsi="Arial" w:cs="Arial"/>
          <w:sz w:val="20"/>
          <w:szCs w:val="20"/>
        </w:rPr>
        <w:t xml:space="preserve"> 53201 and 53205.</w:t>
      </w:r>
      <w:r w:rsidR="008720F1">
        <w:rPr>
          <w:rFonts w:ascii="Arial" w:hAnsi="Arial" w:cs="Arial"/>
          <w:sz w:val="20"/>
          <w:szCs w:val="20"/>
        </w:rPr>
        <w:t xml:space="preserve">1 for </w:t>
      </w:r>
      <w:r w:rsidR="006C4495">
        <w:rPr>
          <w:rFonts w:ascii="Arial" w:hAnsi="Arial" w:cs="Arial"/>
          <w:sz w:val="20"/>
          <w:szCs w:val="20"/>
        </w:rPr>
        <w:t xml:space="preserve">a </w:t>
      </w:r>
      <w:r w:rsidR="008720F1">
        <w:rPr>
          <w:rFonts w:ascii="Arial" w:hAnsi="Arial" w:cs="Arial"/>
          <w:sz w:val="20"/>
          <w:szCs w:val="20"/>
        </w:rPr>
        <w:t>length</w:t>
      </w:r>
      <w:r w:rsidR="006C4495">
        <w:rPr>
          <w:rFonts w:ascii="Arial" w:hAnsi="Arial" w:cs="Arial"/>
          <w:sz w:val="20"/>
          <w:szCs w:val="20"/>
        </w:rPr>
        <w:t xml:space="preserve"> of term</w:t>
      </w:r>
      <w:r w:rsidR="008720F1">
        <w:rPr>
          <w:rFonts w:ascii="Arial" w:hAnsi="Arial" w:cs="Arial"/>
          <w:sz w:val="20"/>
          <w:szCs w:val="20"/>
        </w:rPr>
        <w:t xml:space="preserve"> not to exceed a board members service to the District at a monthly cost of </w:t>
      </w:r>
      <w:r w:rsidR="006C4495">
        <w:rPr>
          <w:rFonts w:ascii="Arial" w:hAnsi="Arial" w:cs="Arial"/>
          <w:sz w:val="20"/>
          <w:szCs w:val="20"/>
        </w:rPr>
        <w:t>$1233.00 per board member and an annual cost of $14,796.00 per board membe</w:t>
      </w:r>
      <w:r w:rsidR="00711CB1">
        <w:rPr>
          <w:rFonts w:ascii="Arial" w:hAnsi="Arial" w:cs="Arial"/>
          <w:sz w:val="20"/>
          <w:szCs w:val="20"/>
        </w:rPr>
        <w:t>r to begin February 1, 202</w:t>
      </w:r>
      <w:r w:rsidR="008C7D61">
        <w:rPr>
          <w:rFonts w:ascii="Arial" w:hAnsi="Arial" w:cs="Arial"/>
          <w:sz w:val="20"/>
          <w:szCs w:val="20"/>
        </w:rPr>
        <w:t>5</w:t>
      </w:r>
      <w:r w:rsidR="00711CB1">
        <w:rPr>
          <w:rFonts w:ascii="Arial" w:hAnsi="Arial" w:cs="Arial"/>
          <w:sz w:val="20"/>
          <w:szCs w:val="20"/>
        </w:rPr>
        <w:t xml:space="preserve"> after the required waiting period prior. </w:t>
      </w:r>
    </w:p>
    <w:p w14:paraId="5DFBF769" w14:textId="1746A2D8" w:rsidR="00E354CB" w:rsidRPr="00062CD2" w:rsidRDefault="00E354CB" w:rsidP="00E354CB">
      <w:pPr>
        <w:pStyle w:val="Standard"/>
        <w:numPr>
          <w:ilvl w:val="1"/>
          <w:numId w:val="15"/>
        </w:numPr>
        <w:rPr>
          <w:rFonts w:ascii="Arial" w:hAnsi="Arial" w:cs="Arial"/>
          <w:b/>
          <w:bCs/>
          <w:i/>
          <w:iCs/>
          <w:sz w:val="20"/>
          <w:szCs w:val="20"/>
          <w:u w:val="single"/>
        </w:rPr>
      </w:pPr>
      <w:r w:rsidRPr="00062CD2">
        <w:rPr>
          <w:rFonts w:ascii="Arial" w:hAnsi="Arial" w:cs="Arial"/>
          <w:b/>
          <w:bCs/>
          <w:i/>
          <w:iCs/>
          <w:sz w:val="20"/>
          <w:szCs w:val="20"/>
          <w:u w:val="single"/>
        </w:rPr>
        <w:t xml:space="preserve">A motion was made </w:t>
      </w:r>
      <w:r w:rsidR="00062CD2">
        <w:rPr>
          <w:rFonts w:ascii="Arial" w:hAnsi="Arial" w:cs="Arial"/>
          <w:b/>
          <w:bCs/>
          <w:i/>
          <w:iCs/>
          <w:sz w:val="20"/>
          <w:szCs w:val="20"/>
          <w:u w:val="single"/>
        </w:rPr>
        <w:t xml:space="preserve">by M. Crookshanks </w:t>
      </w:r>
      <w:r w:rsidRPr="00062CD2">
        <w:rPr>
          <w:rFonts w:ascii="Arial" w:hAnsi="Arial" w:cs="Arial"/>
          <w:b/>
          <w:bCs/>
          <w:i/>
          <w:iCs/>
          <w:sz w:val="20"/>
          <w:szCs w:val="20"/>
          <w:u w:val="single"/>
        </w:rPr>
        <w:t>to pass District Resolution 2024-2 amending the District Bylaws. 2</w:t>
      </w:r>
      <w:r w:rsidRPr="00062CD2">
        <w:rPr>
          <w:rFonts w:ascii="Arial" w:hAnsi="Arial" w:cs="Arial"/>
          <w:b/>
          <w:bCs/>
          <w:i/>
          <w:iCs/>
          <w:sz w:val="20"/>
          <w:szCs w:val="20"/>
          <w:u w:val="single"/>
          <w:vertAlign w:val="superscript"/>
        </w:rPr>
        <w:t>nd</w:t>
      </w:r>
      <w:r w:rsidRPr="00062CD2">
        <w:rPr>
          <w:rFonts w:ascii="Arial" w:hAnsi="Arial" w:cs="Arial"/>
          <w:b/>
          <w:bCs/>
          <w:i/>
          <w:iCs/>
          <w:sz w:val="20"/>
          <w:szCs w:val="20"/>
          <w:u w:val="single"/>
        </w:rPr>
        <w:t xml:space="preserve"> by R. Orosco. Motion passed 3-0-0.</w:t>
      </w:r>
    </w:p>
    <w:p w14:paraId="1323D65E" w14:textId="74C33EE3" w:rsidR="006C4495" w:rsidRDefault="006C4495" w:rsidP="0084437A">
      <w:pPr>
        <w:pStyle w:val="Standard"/>
        <w:numPr>
          <w:ilvl w:val="0"/>
          <w:numId w:val="15"/>
        </w:numPr>
        <w:rPr>
          <w:rFonts w:ascii="Arial" w:hAnsi="Arial" w:cs="Arial"/>
          <w:sz w:val="20"/>
          <w:szCs w:val="20"/>
        </w:rPr>
      </w:pPr>
      <w:r>
        <w:rPr>
          <w:rFonts w:ascii="Arial" w:hAnsi="Arial" w:cs="Arial"/>
          <w:sz w:val="20"/>
          <w:szCs w:val="20"/>
        </w:rPr>
        <w:t>Pursuant to item IV.B approval, discussion and vote by District Board of Directors to adopt a resolution to amend the FY 24-25 District B</w:t>
      </w:r>
      <w:r w:rsidR="00996C58">
        <w:rPr>
          <w:rFonts w:ascii="Arial" w:hAnsi="Arial" w:cs="Arial"/>
          <w:sz w:val="20"/>
          <w:szCs w:val="20"/>
        </w:rPr>
        <w:t xml:space="preserve">udget, specifically account line 6400-20 (Health Insurance), as well as total expense line, net </w:t>
      </w:r>
      <w:r w:rsidR="008C7D61">
        <w:rPr>
          <w:rFonts w:ascii="Arial" w:hAnsi="Arial" w:cs="Arial"/>
          <w:sz w:val="20"/>
          <w:szCs w:val="20"/>
        </w:rPr>
        <w:t xml:space="preserve">income, and unassigned reserve fund to account for the increased budgeted amount of account line 6400-20 (health insurance) in the amount of 18,495.00 for current Board of Directors participation in District group health insurance plan from February 2025 through June 2025 or the remainder of the fiscal year budget. </w:t>
      </w:r>
    </w:p>
    <w:p w14:paraId="16055C50" w14:textId="56B2A85B" w:rsidR="00062CD2" w:rsidRPr="00062CD2" w:rsidRDefault="00062CD2" w:rsidP="00062CD2">
      <w:pPr>
        <w:pStyle w:val="Standard"/>
        <w:numPr>
          <w:ilvl w:val="1"/>
          <w:numId w:val="15"/>
        </w:numPr>
        <w:rPr>
          <w:rFonts w:ascii="Arial" w:hAnsi="Arial" w:cs="Arial"/>
          <w:b/>
          <w:bCs/>
          <w:i/>
          <w:iCs/>
          <w:sz w:val="20"/>
          <w:szCs w:val="20"/>
          <w:u w:val="single"/>
        </w:rPr>
      </w:pPr>
      <w:r w:rsidRPr="00062CD2">
        <w:rPr>
          <w:rFonts w:ascii="Arial" w:hAnsi="Arial" w:cs="Arial"/>
          <w:b/>
          <w:bCs/>
          <w:i/>
          <w:iCs/>
          <w:sz w:val="20"/>
          <w:szCs w:val="20"/>
          <w:u w:val="single"/>
        </w:rPr>
        <w:t>A motion was made by R. Orosco to pass District Resolution 2024-3 amending the District FY 2024/2025 Budget. 2</w:t>
      </w:r>
      <w:r w:rsidRPr="00062CD2">
        <w:rPr>
          <w:rFonts w:ascii="Arial" w:hAnsi="Arial" w:cs="Arial"/>
          <w:b/>
          <w:bCs/>
          <w:i/>
          <w:iCs/>
          <w:sz w:val="20"/>
          <w:szCs w:val="20"/>
          <w:u w:val="single"/>
          <w:vertAlign w:val="superscript"/>
        </w:rPr>
        <w:t>nd</w:t>
      </w:r>
      <w:r w:rsidRPr="00062CD2">
        <w:rPr>
          <w:rFonts w:ascii="Arial" w:hAnsi="Arial" w:cs="Arial"/>
          <w:b/>
          <w:bCs/>
          <w:i/>
          <w:iCs/>
          <w:sz w:val="20"/>
          <w:szCs w:val="20"/>
          <w:u w:val="single"/>
        </w:rPr>
        <w:t xml:space="preserve"> by M. Crookshanks. Motion passed 3-0-0.</w:t>
      </w:r>
    </w:p>
    <w:p w14:paraId="0B23A597" w14:textId="38AC3F21" w:rsidR="008C7D61" w:rsidRDefault="00C813EC" w:rsidP="0084437A">
      <w:pPr>
        <w:pStyle w:val="Standard"/>
        <w:numPr>
          <w:ilvl w:val="0"/>
          <w:numId w:val="15"/>
        </w:numPr>
        <w:rPr>
          <w:rFonts w:ascii="Arial" w:hAnsi="Arial" w:cs="Arial"/>
          <w:sz w:val="20"/>
          <w:szCs w:val="20"/>
        </w:rPr>
      </w:pPr>
      <w:r>
        <w:rPr>
          <w:rFonts w:ascii="Arial" w:hAnsi="Arial" w:cs="Arial"/>
          <w:sz w:val="20"/>
          <w:szCs w:val="20"/>
        </w:rPr>
        <w:t xml:space="preserve">Report from District Manager on the progress of planned improvements to the exterior of the Districts Exeter property. </w:t>
      </w:r>
    </w:p>
    <w:p w14:paraId="76EA5AD5" w14:textId="45315C08" w:rsidR="00062CD2" w:rsidRPr="00062CD2" w:rsidRDefault="00062CD2" w:rsidP="00062CD2">
      <w:pPr>
        <w:pStyle w:val="Standard"/>
        <w:numPr>
          <w:ilvl w:val="1"/>
          <w:numId w:val="15"/>
        </w:numPr>
        <w:rPr>
          <w:rFonts w:ascii="Arial" w:hAnsi="Arial" w:cs="Arial"/>
          <w:b/>
          <w:bCs/>
          <w:i/>
          <w:iCs/>
          <w:sz w:val="20"/>
          <w:szCs w:val="20"/>
          <w:u w:val="single"/>
        </w:rPr>
      </w:pPr>
      <w:r w:rsidRPr="00062CD2">
        <w:rPr>
          <w:rFonts w:ascii="Arial" w:hAnsi="Arial" w:cs="Arial"/>
          <w:b/>
          <w:bCs/>
          <w:i/>
          <w:iCs/>
          <w:sz w:val="20"/>
          <w:szCs w:val="20"/>
          <w:u w:val="single"/>
        </w:rPr>
        <w:t xml:space="preserve">The District Manager reported that a contractor had been selected to paint the trim of the Exeter Ambulance Station and Office. The contractor would be starting when the weather improves for painting according to the District Manager.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03FB5C9C" w:rsidR="00CF07EE" w:rsidRPr="00062CD2"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28A0ECA9" w14:textId="5F15FC6E" w:rsidR="00062CD2" w:rsidRPr="00CF07EE" w:rsidRDefault="00062CD2" w:rsidP="00062CD2">
      <w:pPr>
        <w:pStyle w:val="Standard"/>
        <w:numPr>
          <w:ilvl w:val="2"/>
          <w:numId w:val="12"/>
        </w:numPr>
        <w:rPr>
          <w:rFonts w:ascii="Arial" w:hAnsi="Arial"/>
          <w:b/>
        </w:rPr>
      </w:pPr>
      <w:r>
        <w:rPr>
          <w:rFonts w:ascii="Arial" w:hAnsi="Arial"/>
        </w:rPr>
        <w:t xml:space="preserve">Meeting was adjourned at 09:45 Hrs.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3D50535B"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8720F1">
        <w:rPr>
          <w:rFonts w:ascii="Arial" w:hAnsi="Arial"/>
          <w:sz w:val="20"/>
          <w:szCs w:val="20"/>
        </w:rPr>
        <w:t xml:space="preserve">February 26, </w:t>
      </w:r>
      <w:r w:rsidR="005B73D7">
        <w:rPr>
          <w:rFonts w:ascii="Arial" w:hAnsi="Arial"/>
          <w:sz w:val="20"/>
          <w:szCs w:val="20"/>
        </w:rPr>
        <w:t>202</w:t>
      </w:r>
      <w:r w:rsidR="007560A2">
        <w:rPr>
          <w:rFonts w:ascii="Arial" w:hAnsi="Arial"/>
          <w:sz w:val="20"/>
          <w:szCs w:val="20"/>
        </w:rPr>
        <w:t>5</w:t>
      </w:r>
      <w:r w:rsidR="00852C2E">
        <w:rPr>
          <w:rFonts w:ascii="Arial" w:hAnsi="Arial"/>
          <w:sz w:val="20"/>
          <w:szCs w:val="20"/>
        </w:rPr>
        <w:t xml:space="preserve"> at </w:t>
      </w:r>
      <w:r w:rsidR="005B73D7">
        <w:rPr>
          <w:rFonts w:ascii="Arial" w:hAnsi="Arial"/>
          <w:sz w:val="20"/>
          <w:szCs w:val="20"/>
        </w:rPr>
        <w:t>09</w:t>
      </w:r>
      <w:r w:rsidR="00852C2E">
        <w:rPr>
          <w:rFonts w:ascii="Arial" w:hAnsi="Arial"/>
          <w:sz w:val="20"/>
          <w:szCs w:val="20"/>
        </w:rPr>
        <w:t>:00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 xml:space="preserve">available for review 72 hours prior to the meeting at the District </w:t>
            </w:r>
            <w:r w:rsidR="00D35D02">
              <w:rPr>
                <w:rFonts w:ascii="Arial" w:hAnsi="Arial"/>
                <w:b/>
                <w:sz w:val="20"/>
                <w:szCs w:val="20"/>
              </w:rPr>
              <w:lastRenderedPageBreak/>
              <w:t>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10"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B2BD" w14:textId="77777777" w:rsidR="00BE401E" w:rsidRDefault="00BE401E" w:rsidP="005B16BC">
      <w:r>
        <w:separator/>
      </w:r>
    </w:p>
  </w:endnote>
  <w:endnote w:type="continuationSeparator" w:id="0">
    <w:p w14:paraId="4918ADAD" w14:textId="77777777" w:rsidR="00BE401E" w:rsidRDefault="00BE401E"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5FFC8" w14:textId="77777777" w:rsidR="00BE401E" w:rsidRDefault="00BE401E" w:rsidP="005B16BC">
      <w:r w:rsidRPr="005B16BC">
        <w:rPr>
          <w:color w:val="000000"/>
        </w:rPr>
        <w:separator/>
      </w:r>
    </w:p>
  </w:footnote>
  <w:footnote w:type="continuationSeparator" w:id="0">
    <w:p w14:paraId="6FA2803D" w14:textId="77777777" w:rsidR="00BE401E" w:rsidRDefault="00BE401E"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6CB"/>
    <w:multiLevelType w:val="hybridMultilevel"/>
    <w:tmpl w:val="0E8E9B76"/>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1778"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D2C47"/>
    <w:multiLevelType w:val="hybridMultilevel"/>
    <w:tmpl w:val="CF6AA9B0"/>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C780C"/>
    <w:multiLevelType w:val="hybridMultilevel"/>
    <w:tmpl w:val="4BD6E232"/>
    <w:lvl w:ilvl="0" w:tplc="04090017">
      <w:start w:val="1"/>
      <w:numFmt w:val="lowerLetter"/>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4"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BA0BE7"/>
    <w:multiLevelType w:val="hybridMultilevel"/>
    <w:tmpl w:val="2F58B07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7"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91143"/>
    <w:multiLevelType w:val="hybridMultilevel"/>
    <w:tmpl w:val="CBF632FA"/>
    <w:lvl w:ilvl="0" w:tplc="04090015">
      <w:start w:val="1"/>
      <w:numFmt w:val="upperLetter"/>
      <w:lvlText w:val="%1."/>
      <w:lvlJc w:val="left"/>
      <w:pPr>
        <w:ind w:left="1429" w:hanging="360"/>
      </w:pPr>
      <w:rPr>
        <w:rFonts w:hint="default"/>
      </w:rPr>
    </w:lvl>
    <w:lvl w:ilvl="1" w:tplc="04090001">
      <w:start w:val="1"/>
      <w:numFmt w:val="bullet"/>
      <w:lvlText w:val=""/>
      <w:lvlJc w:val="left"/>
      <w:pPr>
        <w:ind w:left="1778" w:hanging="360"/>
      </w:pPr>
      <w:rPr>
        <w:rFonts w:ascii="Symbol" w:hAnsi="Symbol" w:hint="default"/>
      </w:rPr>
    </w:lvl>
    <w:lvl w:ilvl="2" w:tplc="0409001B">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9"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532503D"/>
    <w:multiLevelType w:val="hybridMultilevel"/>
    <w:tmpl w:val="03A41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778"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5"/>
  </w:num>
  <w:num w:numId="5" w16cid:durableId="2145148563">
    <w:abstractNumId w:val="15"/>
  </w:num>
  <w:num w:numId="6" w16cid:durableId="646592066">
    <w:abstractNumId w:val="24"/>
  </w:num>
  <w:num w:numId="7" w16cid:durableId="1119446090">
    <w:abstractNumId w:val="14"/>
  </w:num>
  <w:num w:numId="8" w16cid:durableId="1293560526">
    <w:abstractNumId w:val="7"/>
  </w:num>
  <w:num w:numId="9" w16cid:durableId="702050535">
    <w:abstractNumId w:val="23"/>
  </w:num>
  <w:num w:numId="10" w16cid:durableId="1888368960">
    <w:abstractNumId w:val="20"/>
  </w:num>
  <w:num w:numId="11" w16cid:durableId="2099054337">
    <w:abstractNumId w:val="21"/>
  </w:num>
  <w:num w:numId="12" w16cid:durableId="1902472462">
    <w:abstractNumId w:val="0"/>
  </w:num>
  <w:num w:numId="13" w16cid:durableId="1820732198">
    <w:abstractNumId w:val="19"/>
  </w:num>
  <w:num w:numId="14" w16cid:durableId="1543707640">
    <w:abstractNumId w:val="9"/>
  </w:num>
  <w:num w:numId="15" w16cid:durableId="336884969">
    <w:abstractNumId w:val="18"/>
  </w:num>
  <w:num w:numId="16" w16cid:durableId="1823308479">
    <w:abstractNumId w:val="3"/>
  </w:num>
  <w:num w:numId="17" w16cid:durableId="1397706821">
    <w:abstractNumId w:val="10"/>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2"/>
  </w:num>
  <w:num w:numId="23" w16cid:durableId="4745271">
    <w:abstractNumId w:val="17"/>
  </w:num>
  <w:num w:numId="24" w16cid:durableId="17824143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786663">
    <w:abstractNumId w:val="8"/>
  </w:num>
  <w:num w:numId="26" w16cid:durableId="1521354790">
    <w:abstractNumId w:val="13"/>
  </w:num>
  <w:num w:numId="27" w16cid:durableId="756169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2CD2"/>
    <w:rsid w:val="00065207"/>
    <w:rsid w:val="00073938"/>
    <w:rsid w:val="00081AB6"/>
    <w:rsid w:val="00096F25"/>
    <w:rsid w:val="000A5086"/>
    <w:rsid w:val="000C0A9D"/>
    <w:rsid w:val="000C2291"/>
    <w:rsid w:val="000D5B53"/>
    <w:rsid w:val="000D6613"/>
    <w:rsid w:val="000E4AC2"/>
    <w:rsid w:val="000F0268"/>
    <w:rsid w:val="00111679"/>
    <w:rsid w:val="0012249F"/>
    <w:rsid w:val="001469F8"/>
    <w:rsid w:val="00162972"/>
    <w:rsid w:val="00165220"/>
    <w:rsid w:val="0016571C"/>
    <w:rsid w:val="0018456A"/>
    <w:rsid w:val="001A6663"/>
    <w:rsid w:val="001B1339"/>
    <w:rsid w:val="001B66B9"/>
    <w:rsid w:val="001C18C8"/>
    <w:rsid w:val="001C4FDC"/>
    <w:rsid w:val="001D3A95"/>
    <w:rsid w:val="001D567B"/>
    <w:rsid w:val="001D5BE0"/>
    <w:rsid w:val="001F7C6D"/>
    <w:rsid w:val="002021A1"/>
    <w:rsid w:val="00204D1F"/>
    <w:rsid w:val="00205C7E"/>
    <w:rsid w:val="00221B59"/>
    <w:rsid w:val="00247009"/>
    <w:rsid w:val="00261334"/>
    <w:rsid w:val="00282B56"/>
    <w:rsid w:val="002879AC"/>
    <w:rsid w:val="002A1476"/>
    <w:rsid w:val="002C3DDB"/>
    <w:rsid w:val="002D3459"/>
    <w:rsid w:val="002E4D06"/>
    <w:rsid w:val="002F0612"/>
    <w:rsid w:val="002F2D04"/>
    <w:rsid w:val="002F64EF"/>
    <w:rsid w:val="003107F3"/>
    <w:rsid w:val="0031433D"/>
    <w:rsid w:val="0033071B"/>
    <w:rsid w:val="00356422"/>
    <w:rsid w:val="00366660"/>
    <w:rsid w:val="0039206D"/>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35EC6"/>
    <w:rsid w:val="00537844"/>
    <w:rsid w:val="0054421C"/>
    <w:rsid w:val="00550CE7"/>
    <w:rsid w:val="00553690"/>
    <w:rsid w:val="00577A68"/>
    <w:rsid w:val="00581EF0"/>
    <w:rsid w:val="0058576A"/>
    <w:rsid w:val="0058768D"/>
    <w:rsid w:val="00594C7D"/>
    <w:rsid w:val="005B16BC"/>
    <w:rsid w:val="005B73D7"/>
    <w:rsid w:val="005C079C"/>
    <w:rsid w:val="005C5A77"/>
    <w:rsid w:val="00616EB1"/>
    <w:rsid w:val="00621E42"/>
    <w:rsid w:val="006446F2"/>
    <w:rsid w:val="00653602"/>
    <w:rsid w:val="00660FD6"/>
    <w:rsid w:val="00661086"/>
    <w:rsid w:val="006647D3"/>
    <w:rsid w:val="00676DA3"/>
    <w:rsid w:val="006A3128"/>
    <w:rsid w:val="006A485B"/>
    <w:rsid w:val="006B6018"/>
    <w:rsid w:val="006C3A26"/>
    <w:rsid w:val="006C4495"/>
    <w:rsid w:val="006C72D8"/>
    <w:rsid w:val="006D530D"/>
    <w:rsid w:val="006D7F14"/>
    <w:rsid w:val="006F5B1F"/>
    <w:rsid w:val="006F68F0"/>
    <w:rsid w:val="00711CB1"/>
    <w:rsid w:val="007218FC"/>
    <w:rsid w:val="0073284F"/>
    <w:rsid w:val="00752036"/>
    <w:rsid w:val="007560A2"/>
    <w:rsid w:val="007569DD"/>
    <w:rsid w:val="00766C61"/>
    <w:rsid w:val="00781774"/>
    <w:rsid w:val="007934B8"/>
    <w:rsid w:val="007A4796"/>
    <w:rsid w:val="007D3271"/>
    <w:rsid w:val="007E442A"/>
    <w:rsid w:val="007F00D0"/>
    <w:rsid w:val="00811BDE"/>
    <w:rsid w:val="00814C2A"/>
    <w:rsid w:val="008158FF"/>
    <w:rsid w:val="00831D6B"/>
    <w:rsid w:val="0084437A"/>
    <w:rsid w:val="00846A33"/>
    <w:rsid w:val="00852C2E"/>
    <w:rsid w:val="00856F03"/>
    <w:rsid w:val="008720F1"/>
    <w:rsid w:val="0087375F"/>
    <w:rsid w:val="0088623D"/>
    <w:rsid w:val="00886D50"/>
    <w:rsid w:val="00895112"/>
    <w:rsid w:val="008973C7"/>
    <w:rsid w:val="008A3890"/>
    <w:rsid w:val="008C7D61"/>
    <w:rsid w:val="008E1786"/>
    <w:rsid w:val="008E48C0"/>
    <w:rsid w:val="00901635"/>
    <w:rsid w:val="00904DC9"/>
    <w:rsid w:val="00910B13"/>
    <w:rsid w:val="00911B20"/>
    <w:rsid w:val="009172B2"/>
    <w:rsid w:val="00933D53"/>
    <w:rsid w:val="00933F48"/>
    <w:rsid w:val="00944217"/>
    <w:rsid w:val="00994BA7"/>
    <w:rsid w:val="00994BAF"/>
    <w:rsid w:val="00996C58"/>
    <w:rsid w:val="009C1CE4"/>
    <w:rsid w:val="009C61E9"/>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1EAE"/>
    <w:rsid w:val="00B15018"/>
    <w:rsid w:val="00B67259"/>
    <w:rsid w:val="00B709BE"/>
    <w:rsid w:val="00B7199B"/>
    <w:rsid w:val="00B85050"/>
    <w:rsid w:val="00B922C3"/>
    <w:rsid w:val="00BA02D5"/>
    <w:rsid w:val="00BB095B"/>
    <w:rsid w:val="00BB0AD2"/>
    <w:rsid w:val="00BD10C5"/>
    <w:rsid w:val="00BD2D6E"/>
    <w:rsid w:val="00BE401E"/>
    <w:rsid w:val="00BF3E0B"/>
    <w:rsid w:val="00C05CD5"/>
    <w:rsid w:val="00C07A6D"/>
    <w:rsid w:val="00C27764"/>
    <w:rsid w:val="00C366A1"/>
    <w:rsid w:val="00C43721"/>
    <w:rsid w:val="00C462BC"/>
    <w:rsid w:val="00C4635E"/>
    <w:rsid w:val="00C520AC"/>
    <w:rsid w:val="00C54871"/>
    <w:rsid w:val="00C5785D"/>
    <w:rsid w:val="00C66E48"/>
    <w:rsid w:val="00C70C0E"/>
    <w:rsid w:val="00C80BEC"/>
    <w:rsid w:val="00C813EC"/>
    <w:rsid w:val="00C82D10"/>
    <w:rsid w:val="00C84ADD"/>
    <w:rsid w:val="00CA7A45"/>
    <w:rsid w:val="00CB00AA"/>
    <w:rsid w:val="00CE4ECD"/>
    <w:rsid w:val="00CE54E4"/>
    <w:rsid w:val="00CF07EE"/>
    <w:rsid w:val="00D1694C"/>
    <w:rsid w:val="00D35D02"/>
    <w:rsid w:val="00D469F4"/>
    <w:rsid w:val="00D63918"/>
    <w:rsid w:val="00D80A06"/>
    <w:rsid w:val="00D81CCD"/>
    <w:rsid w:val="00D84CAE"/>
    <w:rsid w:val="00DB2552"/>
    <w:rsid w:val="00DB3276"/>
    <w:rsid w:val="00DC0654"/>
    <w:rsid w:val="00DC0EC1"/>
    <w:rsid w:val="00DD7DD0"/>
    <w:rsid w:val="00E338FD"/>
    <w:rsid w:val="00E3489B"/>
    <w:rsid w:val="00E354CB"/>
    <w:rsid w:val="00E35D02"/>
    <w:rsid w:val="00E364F0"/>
    <w:rsid w:val="00E44A16"/>
    <w:rsid w:val="00E6165E"/>
    <w:rsid w:val="00E80075"/>
    <w:rsid w:val="00EA08E5"/>
    <w:rsid w:val="00EB2499"/>
    <w:rsid w:val="00EE2297"/>
    <w:rsid w:val="00F00CF9"/>
    <w:rsid w:val="00F14E50"/>
    <w:rsid w:val="00F26EDC"/>
    <w:rsid w:val="00F30C85"/>
    <w:rsid w:val="00F51232"/>
    <w:rsid w:val="00F636F4"/>
    <w:rsid w:val="00F73288"/>
    <w:rsid w:val="00F8543F"/>
    <w:rsid w:val="00F86A36"/>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8941049497?pwd=hZRHGdbraBDBKLsnIc9eLYxwXv15Qp.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aems.com" TargetMode="External"/><Relationship Id="rId4" Type="http://schemas.openxmlformats.org/officeDocument/2006/relationships/webSettings" Target="webSettings.xml"/><Relationship Id="rId9" Type="http://schemas.openxmlformats.org/officeDocument/2006/relationships/hyperlink" Target="https://us06web.zoom.us/u/kdyAFlLN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5</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3</cp:revision>
  <cp:lastPrinted>2025-02-21T01:50:00Z</cp:lastPrinted>
  <dcterms:created xsi:type="dcterms:W3CDTF">2025-02-19T23:48:00Z</dcterms:created>
  <dcterms:modified xsi:type="dcterms:W3CDTF">2025-02-21T01:50:00Z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